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E7E0C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D5597D">
        <w:rPr>
          <w:rFonts w:cs="Arial"/>
          <w:b/>
          <w:i/>
          <w:sz w:val="18"/>
          <w:szCs w:val="18"/>
          <w:lang w:val="en-ZA"/>
        </w:rPr>
        <w:t>LIMITED</w:t>
      </w:r>
      <w:r w:rsidR="00D5597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SY1007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D5597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5597D">
        <w:rPr>
          <w:rFonts w:cs="Arial"/>
          <w:sz w:val="18"/>
          <w:szCs w:val="18"/>
          <w:lang w:val="en-ZA"/>
        </w:rPr>
        <w:t>Asset Backed Commercial Paper Programme dated 28 June 2004 and Revised 10 May 2010.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D5597D" w:rsidRPr="007A14BD" w:rsidRDefault="00D5597D" w:rsidP="00D5597D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Coupon Commercial Paper</w:t>
      </w:r>
    </w:p>
    <w:p w:rsidR="00D5597D" w:rsidRPr="007A14BD" w:rsidRDefault="00D5597D" w:rsidP="00D5597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D5597D" w:rsidRPr="007A14BD" w:rsidRDefault="00D5597D" w:rsidP="00D5597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D5597D" w:rsidRPr="007A14BD" w:rsidRDefault="00D5597D" w:rsidP="00D5597D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E7E0C" w:rsidRPr="0032709F">
        <w:rPr>
          <w:rFonts w:cs="Arial"/>
          <w:sz w:val="18"/>
          <w:szCs w:val="18"/>
          <w:lang w:val="en-ZA"/>
        </w:rPr>
        <w:t xml:space="preserve">R   </w:t>
      </w:r>
      <w:r w:rsidR="00DE7E0C">
        <w:rPr>
          <w:rFonts w:cs="Arial"/>
          <w:sz w:val="18"/>
          <w:szCs w:val="18"/>
          <w:lang w:val="en-ZA"/>
        </w:rPr>
        <w:t>5</w:t>
      </w:r>
      <w:r w:rsidR="00DE7E0C" w:rsidRPr="0032709F">
        <w:rPr>
          <w:rFonts w:cs="Arial"/>
          <w:sz w:val="18"/>
          <w:szCs w:val="18"/>
          <w:lang w:val="en-ZA"/>
        </w:rPr>
        <w:t>,</w:t>
      </w:r>
      <w:r w:rsidR="00DE7E0C">
        <w:rPr>
          <w:rFonts w:cs="Arial"/>
          <w:sz w:val="18"/>
          <w:szCs w:val="18"/>
          <w:lang w:val="en-ZA"/>
        </w:rPr>
        <w:t>798</w:t>
      </w:r>
      <w:r w:rsidR="00DE7E0C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SY1007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116,000,000.00</w:t>
      </w:r>
    </w:p>
    <w:p w:rsidR="007F4679" w:rsidRPr="0029176C" w:rsidRDefault="007F4679" w:rsidP="00D5597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E7E0C">
        <w:rPr>
          <w:rFonts w:cs="Arial"/>
          <w:sz w:val="18"/>
          <w:szCs w:val="18"/>
          <w:lang w:val="en-ZA"/>
        </w:rPr>
        <w:t xml:space="preserve">R </w:t>
      </w:r>
      <w:r w:rsidR="00DE7E0C" w:rsidRPr="00836861">
        <w:rPr>
          <w:rFonts w:cs="Arial"/>
          <w:sz w:val="18"/>
          <w:szCs w:val="18"/>
          <w:lang w:val="en-ZA"/>
        </w:rPr>
        <w:t>115</w:t>
      </w:r>
      <w:r w:rsidR="00DE7E0C">
        <w:rPr>
          <w:rFonts w:cs="Arial"/>
          <w:sz w:val="18"/>
          <w:szCs w:val="18"/>
          <w:lang w:val="en-ZA"/>
        </w:rPr>
        <w:t>,</w:t>
      </w:r>
      <w:r w:rsidR="00DE7E0C" w:rsidRPr="00836861">
        <w:rPr>
          <w:rFonts w:cs="Arial"/>
          <w:sz w:val="18"/>
          <w:szCs w:val="18"/>
          <w:lang w:val="en-ZA"/>
        </w:rPr>
        <w:t>414</w:t>
      </w:r>
      <w:r w:rsidR="00DE7E0C">
        <w:rPr>
          <w:rFonts w:cs="Arial"/>
          <w:sz w:val="18"/>
          <w:szCs w:val="18"/>
          <w:lang w:val="en-ZA"/>
        </w:rPr>
        <w:t>,</w:t>
      </w:r>
      <w:r w:rsidR="00DE7E0C" w:rsidRPr="00836861">
        <w:rPr>
          <w:rFonts w:cs="Arial"/>
          <w:sz w:val="18"/>
          <w:szCs w:val="18"/>
          <w:lang w:val="en-ZA"/>
        </w:rPr>
        <w:t>109.42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5597D">
        <w:rPr>
          <w:rFonts w:cs="Arial"/>
          <w:b/>
          <w:sz w:val="18"/>
          <w:szCs w:val="18"/>
          <w:lang w:val="en-ZA"/>
        </w:rPr>
        <w:t>Indicator</w:t>
      </w:r>
      <w:r w:rsidR="00D5597D">
        <w:rPr>
          <w:rFonts w:cs="Arial"/>
          <w:b/>
          <w:sz w:val="18"/>
          <w:szCs w:val="18"/>
          <w:lang w:val="en-ZA"/>
        </w:rPr>
        <w:tab/>
      </w:r>
      <w:r w:rsidR="00F9071C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</w:t>
      </w:r>
      <w:r w:rsidR="00D5597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July</w:t>
      </w:r>
      <w:r w:rsidR="00D5597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5597D" w:rsidRPr="00D5597D">
        <w:rPr>
          <w:rFonts w:cs="Arial"/>
          <w:sz w:val="18"/>
          <w:szCs w:val="18"/>
          <w:lang w:val="en-ZA"/>
        </w:rPr>
        <w:t xml:space="preserve">by 17:00 on </w:t>
      </w:r>
      <w:r w:rsidRPr="00D5597D">
        <w:rPr>
          <w:rFonts w:cs="Arial"/>
          <w:sz w:val="18"/>
          <w:szCs w:val="18"/>
          <w:lang w:val="en-ZA"/>
        </w:rPr>
        <w:t>18</w:t>
      </w:r>
      <w:r>
        <w:rPr>
          <w:rFonts w:cs="Arial"/>
          <w:sz w:val="18"/>
          <w:szCs w:val="18"/>
          <w:lang w:val="en-ZA"/>
        </w:rPr>
        <w:t xml:space="preserve"> July</w:t>
      </w:r>
      <w:r w:rsidR="00D5597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19 June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ZAG000106618</w:t>
      </w:r>
    </w:p>
    <w:p w:rsidR="00D5597D" w:rsidRPr="002F1779" w:rsidRDefault="00D5597D" w:rsidP="00D5597D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302909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5597D" w:rsidRDefault="00D5597D" w:rsidP="00D5597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Evelyn </w:t>
      </w:r>
      <w:proofErr w:type="spellStart"/>
      <w:r>
        <w:rPr>
          <w:rFonts w:cs="Arial"/>
          <w:sz w:val="18"/>
          <w:szCs w:val="18"/>
          <w:lang w:val="en-ZA"/>
        </w:rPr>
        <w:t>Deiner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ab/>
        <w:t xml:space="preserve"> </w:t>
      </w:r>
      <w:r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D5597D" w:rsidRDefault="00D5597D" w:rsidP="00D5597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Michaela Fraser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(CP Trading) </w:t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ab/>
        <w:t xml:space="preserve"> </w:t>
      </w:r>
      <w:r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D5597D" w:rsidRDefault="00D5597D" w:rsidP="00D5597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7222</w:t>
      </w:r>
    </w:p>
    <w:p w:rsidR="00D5597D" w:rsidRDefault="00D5597D" w:rsidP="00D5597D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7603</w:t>
      </w:r>
    </w:p>
    <w:p w:rsidR="00D5597D" w:rsidRPr="00A9492E" w:rsidRDefault="00D5597D" w:rsidP="00D5597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E7E0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E7E0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E7E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E7E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597D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E7E0C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071C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6CA0FEE-4246-4EE9-9DA1-6561CF877471}"/>
</file>

<file path=customXml/itemProps2.xml><?xml version="1.0" encoding="utf-8"?>
<ds:datastoreItem xmlns:ds="http://schemas.openxmlformats.org/officeDocument/2006/customXml" ds:itemID="{22093466-7417-45DC-9487-152F7F72F5B4}"/>
</file>

<file path=customXml/itemProps3.xml><?xml version="1.0" encoding="utf-8"?>
<ds:datastoreItem xmlns:ds="http://schemas.openxmlformats.org/officeDocument/2006/customXml" ds:itemID="{84B73352-CAED-4B1A-BBF4-8426DF5FF6A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196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Listing-SY1007-19Jun2013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2013-06-18T10:36:00Z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